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6A" w:rsidRDefault="00734B3F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34B3F">
        <w:rPr>
          <w:rFonts w:ascii="Times New Roman" w:hAnsi="Times New Roman"/>
          <w:b/>
          <w:sz w:val="28"/>
          <w:szCs w:val="28"/>
        </w:rPr>
        <w:t>Szkolny zestaw programów nauczania i podręczników obowiązujących ZS</w:t>
      </w:r>
      <w:r w:rsidR="00A97750">
        <w:rPr>
          <w:rFonts w:ascii="Times New Roman" w:hAnsi="Times New Roman"/>
          <w:b/>
          <w:sz w:val="28"/>
          <w:szCs w:val="28"/>
        </w:rPr>
        <w:t>T</w:t>
      </w:r>
      <w:r w:rsidRPr="00734B3F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Pr="00734B3F">
        <w:rPr>
          <w:rFonts w:ascii="Times New Roman" w:hAnsi="Times New Roman"/>
          <w:b/>
          <w:sz w:val="28"/>
          <w:szCs w:val="28"/>
        </w:rPr>
        <w:br/>
        <w:t xml:space="preserve"> w kl. I </w:t>
      </w:r>
      <w:r w:rsidR="00480347">
        <w:rPr>
          <w:rFonts w:ascii="Times New Roman" w:hAnsi="Times New Roman"/>
          <w:b/>
          <w:sz w:val="28"/>
          <w:szCs w:val="28"/>
        </w:rPr>
        <w:t xml:space="preserve"> </w:t>
      </w:r>
      <w:r w:rsidR="00820BFA">
        <w:rPr>
          <w:rFonts w:ascii="Times New Roman" w:hAnsi="Times New Roman"/>
          <w:b/>
          <w:sz w:val="28"/>
          <w:szCs w:val="28"/>
        </w:rPr>
        <w:t>Branżowej szkole I stopnia</w:t>
      </w:r>
      <w:r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  <w:r w:rsidR="00FC693B">
        <w:rPr>
          <w:rFonts w:ascii="Times New Roman" w:hAnsi="Times New Roman"/>
          <w:b/>
          <w:sz w:val="28"/>
          <w:szCs w:val="28"/>
        </w:rPr>
        <w:t xml:space="preserve"> – po szkole podstawowej</w:t>
      </w:r>
    </w:p>
    <w:p w:rsidR="00480347" w:rsidRDefault="00480347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383" w:type="pct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002"/>
        <w:gridCol w:w="4497"/>
        <w:gridCol w:w="2496"/>
        <w:gridCol w:w="3487"/>
      </w:tblGrid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„To się czyta”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Klimowicz</w:t>
            </w: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we wrześniu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dla klas szkół ponadpodstawowych. Zakres podstawowy</w:t>
            </w:r>
          </w:p>
        </w:tc>
        <w:tc>
          <w:tcPr>
            <w:tcW w:w="973" w:type="pct"/>
          </w:tcPr>
          <w:p w:rsidR="00FC693B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Boniek</w:t>
            </w:r>
          </w:p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 Kruczyński</w:t>
            </w: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„Kak raz” cz.I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Olga Tatarczyk</w:t>
            </w: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1749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Zbigniew Zaniewicz</w:t>
            </w:r>
          </w:p>
        </w:tc>
        <w:tc>
          <w:tcPr>
            <w:tcW w:w="1352" w:type="pct"/>
          </w:tcPr>
          <w:p w:rsidR="00FC693B" w:rsidRPr="00C775D4" w:rsidRDefault="00FC693B" w:rsidP="00D3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1749" w:type="pct"/>
          </w:tcPr>
          <w:p w:rsidR="00FC693B" w:rsidRPr="00C775D4" w:rsidRDefault="0029626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się liczy</w:t>
            </w:r>
          </w:p>
        </w:tc>
        <w:tc>
          <w:tcPr>
            <w:tcW w:w="973" w:type="pct"/>
          </w:tcPr>
          <w:p w:rsidR="0029626E" w:rsidRDefault="0029626E" w:rsidP="00296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Wej </w:t>
            </w:r>
          </w:p>
          <w:p w:rsidR="00FC693B" w:rsidRPr="00C775D4" w:rsidRDefault="0029626E" w:rsidP="00296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Babiński</w:t>
            </w:r>
          </w:p>
        </w:tc>
        <w:tc>
          <w:tcPr>
            <w:tcW w:w="1352" w:type="pct"/>
          </w:tcPr>
          <w:p w:rsidR="00FC693B" w:rsidRPr="00C775D4" w:rsidRDefault="0029626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749" w:type="pct"/>
          </w:tcPr>
          <w:p w:rsidR="00FC693B" w:rsidRPr="00C775D4" w:rsidRDefault="0029626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jest chemia 1. Zakres podstawowy</w:t>
            </w:r>
          </w:p>
        </w:tc>
        <w:tc>
          <w:tcPr>
            <w:tcW w:w="973" w:type="pct"/>
          </w:tcPr>
          <w:p w:rsidR="00FC693B" w:rsidRDefault="0029626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Hasa</w:t>
            </w:r>
          </w:p>
          <w:p w:rsidR="0029626E" w:rsidRPr="00C775D4" w:rsidRDefault="0029626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Mrzigot</w:t>
            </w:r>
          </w:p>
        </w:tc>
        <w:tc>
          <w:tcPr>
            <w:tcW w:w="1352" w:type="pct"/>
          </w:tcPr>
          <w:p w:rsidR="00FC693B" w:rsidRPr="00C775D4" w:rsidRDefault="0029626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1749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749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1749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 Podręcznik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749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we wrześniu</w:t>
            </w: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9" w:type="pct"/>
          </w:tcPr>
          <w:p w:rsidR="00FC693B" w:rsidRPr="00C775D4" w:rsidRDefault="00FC693B" w:rsidP="00C775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C693B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FC693B" w:rsidRPr="00C775D4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</w:tcPr>
          <w:p w:rsidR="00FC693B" w:rsidRDefault="00FC693B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B3F" w:rsidRDefault="00734B3F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480347" w:rsidRDefault="00480347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480347" w:rsidRDefault="00480347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4071" w:rsidRDefault="00814071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4071" w:rsidRDefault="00814071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480347" w:rsidRDefault="00480347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480347" w:rsidRDefault="00480347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FC693B" w:rsidRDefault="00FC6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FC693B" w:rsidRDefault="00FC693B" w:rsidP="00FC693B">
      <w:pPr>
        <w:jc w:val="center"/>
        <w:rPr>
          <w:rFonts w:ascii="Times New Roman" w:hAnsi="Times New Roman"/>
          <w:b/>
          <w:sz w:val="28"/>
          <w:szCs w:val="28"/>
        </w:rPr>
      </w:pPr>
      <w:r w:rsidRPr="00734B3F">
        <w:rPr>
          <w:rFonts w:ascii="Times New Roman" w:hAnsi="Times New Roman"/>
          <w:b/>
          <w:sz w:val="28"/>
          <w:szCs w:val="28"/>
        </w:rPr>
        <w:lastRenderedPageBreak/>
        <w:t>Szkolny zestaw programów nauczania i podręczników obowiązujących ZS</w:t>
      </w:r>
      <w:r>
        <w:rPr>
          <w:rFonts w:ascii="Times New Roman" w:hAnsi="Times New Roman"/>
          <w:b/>
          <w:sz w:val="28"/>
          <w:szCs w:val="28"/>
        </w:rPr>
        <w:t>T</w:t>
      </w:r>
      <w:r w:rsidRPr="00734B3F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Pr="00734B3F">
        <w:rPr>
          <w:rFonts w:ascii="Times New Roman" w:hAnsi="Times New Roman"/>
          <w:b/>
          <w:sz w:val="28"/>
          <w:szCs w:val="28"/>
        </w:rPr>
        <w:br/>
        <w:t xml:space="preserve"> w kl. I </w:t>
      </w:r>
      <w:r>
        <w:rPr>
          <w:rFonts w:ascii="Times New Roman" w:hAnsi="Times New Roman"/>
          <w:b/>
          <w:sz w:val="28"/>
          <w:szCs w:val="28"/>
        </w:rPr>
        <w:t xml:space="preserve"> Branżowej szkole I stopnia</w:t>
      </w:r>
      <w:r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  <w:r>
        <w:rPr>
          <w:rFonts w:ascii="Times New Roman" w:hAnsi="Times New Roman"/>
          <w:b/>
          <w:sz w:val="28"/>
          <w:szCs w:val="28"/>
        </w:rPr>
        <w:t xml:space="preserve"> – po gimnazjum</w:t>
      </w:r>
    </w:p>
    <w:p w:rsidR="00FC693B" w:rsidRDefault="00FC693B" w:rsidP="00FC693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383" w:type="pct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002"/>
        <w:gridCol w:w="4495"/>
        <w:gridCol w:w="2497"/>
        <w:gridCol w:w="3488"/>
      </w:tblGrid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952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330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714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„Odkrywamy na nowo” cz. I</w:t>
            </w:r>
          </w:p>
        </w:tc>
        <w:tc>
          <w:tcPr>
            <w:tcW w:w="952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Jolanta K</w:t>
            </w:r>
            <w:r>
              <w:rPr>
                <w:rFonts w:ascii="Times New Roman" w:hAnsi="Times New Roman"/>
                <w:sz w:val="24"/>
                <w:szCs w:val="24"/>
              </w:rPr>
              <w:t>ulicek</w:t>
            </w:r>
          </w:p>
        </w:tc>
        <w:tc>
          <w:tcPr>
            <w:tcW w:w="1330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714" w:type="pct"/>
          </w:tcPr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przeszłość. Wiek XX</w:t>
            </w:r>
          </w:p>
        </w:tc>
        <w:tc>
          <w:tcPr>
            <w:tcW w:w="952" w:type="pct"/>
          </w:tcPr>
          <w:p w:rsidR="00FC693B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Roszak</w:t>
            </w:r>
          </w:p>
          <w:p w:rsidR="00AD6B08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Kłaczkow</w:t>
            </w:r>
          </w:p>
        </w:tc>
        <w:tc>
          <w:tcPr>
            <w:tcW w:w="1330" w:type="pct"/>
          </w:tcPr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1714" w:type="pct"/>
          </w:tcPr>
          <w:p w:rsidR="00AD6B08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 zakres podstawowy</w:t>
            </w:r>
          </w:p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„Odkrywamy na nowo”</w:t>
            </w:r>
          </w:p>
        </w:tc>
        <w:tc>
          <w:tcPr>
            <w:tcW w:w="952" w:type="pct"/>
          </w:tcPr>
          <w:p w:rsidR="00FC693B" w:rsidRPr="00C775D4" w:rsidRDefault="00AD6B08" w:rsidP="00AD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Kornaś</w:t>
            </w:r>
          </w:p>
        </w:tc>
        <w:tc>
          <w:tcPr>
            <w:tcW w:w="1330" w:type="pct"/>
          </w:tcPr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1714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Nowyje wstrieczi cz. 1</w:t>
            </w:r>
          </w:p>
        </w:tc>
        <w:tc>
          <w:tcPr>
            <w:tcW w:w="952" w:type="pct"/>
          </w:tcPr>
          <w:p w:rsidR="00FC693B" w:rsidRPr="00C775D4" w:rsidRDefault="00FC693B" w:rsidP="00AD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br/>
              <w:t>Mirosław  Zybert</w:t>
            </w:r>
          </w:p>
        </w:tc>
        <w:tc>
          <w:tcPr>
            <w:tcW w:w="1330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1714" w:type="pct"/>
          </w:tcPr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Oblicza geografii</w:t>
            </w:r>
          </w:p>
        </w:tc>
        <w:tc>
          <w:tcPr>
            <w:tcW w:w="952" w:type="pct"/>
          </w:tcPr>
          <w:p w:rsidR="00FC693B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Radosław Ulirzak</w:t>
            </w:r>
          </w:p>
          <w:p w:rsidR="00AD6B08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Krzysztof Wiedermann</w:t>
            </w:r>
          </w:p>
        </w:tc>
        <w:tc>
          <w:tcPr>
            <w:tcW w:w="1330" w:type="pct"/>
          </w:tcPr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C06B3C" w:rsidRPr="00C775D4" w:rsidTr="00FC693B">
        <w:tc>
          <w:tcPr>
            <w:tcW w:w="240" w:type="pct"/>
          </w:tcPr>
          <w:p w:rsidR="00C06B3C" w:rsidRPr="00C775D4" w:rsidRDefault="00C06B3C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C06B3C" w:rsidRPr="00C775D4" w:rsidRDefault="00C06B3C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1714" w:type="pct"/>
          </w:tcPr>
          <w:p w:rsidR="00C06B3C" w:rsidRPr="00C775D4" w:rsidRDefault="00C06B3C" w:rsidP="003E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Matematyka. Część I</w:t>
            </w:r>
          </w:p>
        </w:tc>
        <w:tc>
          <w:tcPr>
            <w:tcW w:w="952" w:type="pct"/>
          </w:tcPr>
          <w:p w:rsidR="00C06B3C" w:rsidRDefault="00C06B3C" w:rsidP="003E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Wej </w:t>
            </w:r>
          </w:p>
          <w:p w:rsidR="00C06B3C" w:rsidRPr="00C775D4" w:rsidRDefault="00C06B3C" w:rsidP="003E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Babiński</w:t>
            </w:r>
          </w:p>
        </w:tc>
        <w:tc>
          <w:tcPr>
            <w:tcW w:w="1330" w:type="pct"/>
          </w:tcPr>
          <w:p w:rsidR="00C06B3C" w:rsidRPr="00C775D4" w:rsidRDefault="00C06B3C" w:rsidP="003E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1714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Biologia</w:t>
            </w:r>
            <w:r w:rsidR="00AD6B08">
              <w:rPr>
                <w:rFonts w:ascii="Times New Roman" w:hAnsi="Times New Roman"/>
                <w:sz w:val="24"/>
                <w:szCs w:val="24"/>
              </w:rPr>
              <w:t xml:space="preserve"> na czasie</w:t>
            </w:r>
          </w:p>
        </w:tc>
        <w:tc>
          <w:tcPr>
            <w:tcW w:w="952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FC693B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714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952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1714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 Podręcznik</w:t>
            </w:r>
          </w:p>
        </w:tc>
        <w:tc>
          <w:tcPr>
            <w:tcW w:w="952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714" w:type="pct"/>
          </w:tcPr>
          <w:p w:rsidR="00FC693B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Podstawy przedsiębiorczości </w:t>
            </w:r>
          </w:p>
        </w:tc>
        <w:tc>
          <w:tcPr>
            <w:tcW w:w="952" w:type="pct"/>
          </w:tcPr>
          <w:p w:rsidR="00FC693B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Korba</w:t>
            </w:r>
          </w:p>
          <w:p w:rsidR="00AD6B08" w:rsidRPr="00C775D4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Smutek</w:t>
            </w:r>
          </w:p>
        </w:tc>
        <w:tc>
          <w:tcPr>
            <w:tcW w:w="1330" w:type="pct"/>
          </w:tcPr>
          <w:p w:rsidR="00FC693B" w:rsidRDefault="00AD6B08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C693B" w:rsidRPr="00C775D4" w:rsidTr="00FC693B">
        <w:tc>
          <w:tcPr>
            <w:tcW w:w="240" w:type="pct"/>
          </w:tcPr>
          <w:p w:rsidR="00FC693B" w:rsidRPr="00C775D4" w:rsidRDefault="00FC693B" w:rsidP="00FC69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FC693B" w:rsidRPr="00C775D4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FC693B" w:rsidRDefault="00FC693B" w:rsidP="00F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93B" w:rsidRDefault="00FC693B" w:rsidP="00FC693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FC693B" w:rsidRDefault="00FC6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C693B" w:rsidRDefault="00FC6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0347" w:rsidRDefault="00480347" w:rsidP="0048034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34B3F">
        <w:rPr>
          <w:rFonts w:ascii="Times New Roman" w:hAnsi="Times New Roman"/>
          <w:b/>
          <w:sz w:val="28"/>
          <w:szCs w:val="28"/>
        </w:rPr>
        <w:t>Szkolny zestaw programów nauczania i podręczników obowiązujących ZS</w:t>
      </w:r>
      <w:r w:rsidR="00A97750">
        <w:rPr>
          <w:rFonts w:ascii="Times New Roman" w:hAnsi="Times New Roman"/>
          <w:b/>
          <w:sz w:val="28"/>
          <w:szCs w:val="28"/>
        </w:rPr>
        <w:t>T</w:t>
      </w:r>
      <w:r w:rsidRPr="00734B3F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Pr="00734B3F">
        <w:rPr>
          <w:rFonts w:ascii="Times New Roman" w:hAnsi="Times New Roman"/>
          <w:b/>
          <w:sz w:val="28"/>
          <w:szCs w:val="28"/>
        </w:rPr>
        <w:br/>
        <w:t xml:space="preserve"> w kl. I</w:t>
      </w:r>
      <w:r>
        <w:rPr>
          <w:rFonts w:ascii="Times New Roman" w:hAnsi="Times New Roman"/>
          <w:b/>
          <w:sz w:val="28"/>
          <w:szCs w:val="28"/>
        </w:rPr>
        <w:t>I</w:t>
      </w:r>
      <w:r w:rsidRPr="00734B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BFA">
        <w:rPr>
          <w:rFonts w:ascii="Times New Roman" w:hAnsi="Times New Roman"/>
          <w:b/>
          <w:sz w:val="28"/>
          <w:szCs w:val="28"/>
        </w:rPr>
        <w:t>Branżowej szkole I stopnia</w:t>
      </w:r>
      <w:r w:rsidR="00820BFA" w:rsidRPr="00734B3F">
        <w:rPr>
          <w:rFonts w:ascii="Times New Roman" w:hAnsi="Times New Roman"/>
          <w:b/>
          <w:sz w:val="28"/>
          <w:szCs w:val="28"/>
        </w:rPr>
        <w:t xml:space="preserve">  </w:t>
      </w:r>
      <w:r w:rsidRPr="00734B3F">
        <w:rPr>
          <w:rFonts w:ascii="Times New Roman" w:hAnsi="Times New Roman"/>
          <w:b/>
          <w:sz w:val="28"/>
          <w:szCs w:val="28"/>
        </w:rPr>
        <w:t>– przedmioty ogólnokształcące</w:t>
      </w:r>
    </w:p>
    <w:p w:rsidR="00480347" w:rsidRDefault="00480347" w:rsidP="0048034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147" w:type="pct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048"/>
        <w:gridCol w:w="4176"/>
        <w:gridCol w:w="2695"/>
        <w:gridCol w:w="2831"/>
      </w:tblGrid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83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086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683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„Odkrywamy na nowo” cz.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II</w:t>
            </w:r>
          </w:p>
        </w:tc>
        <w:tc>
          <w:tcPr>
            <w:tcW w:w="1086" w:type="pct"/>
          </w:tcPr>
          <w:p w:rsidR="00B80770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Jolanta Kusiak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cz. I</w:t>
            </w:r>
          </w:p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Chuderska cz. II</w:t>
            </w: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683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„Poznać przeszłość. Wiek XX”</w:t>
            </w:r>
          </w:p>
        </w:tc>
        <w:tc>
          <w:tcPr>
            <w:tcW w:w="1086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Stanisław Roszak</w:t>
            </w:r>
          </w:p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Jarosław Kłaczkow</w:t>
            </w: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1683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Nowyje wstrieczi cz. 1 i 2</w:t>
            </w:r>
          </w:p>
        </w:tc>
        <w:tc>
          <w:tcPr>
            <w:tcW w:w="1086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M. Zybert</w:t>
            </w: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1683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Kontynuacja podręcznika z klasy I</w:t>
            </w:r>
          </w:p>
        </w:tc>
        <w:tc>
          <w:tcPr>
            <w:tcW w:w="1086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Przedsiębiorczość</w:t>
            </w:r>
          </w:p>
        </w:tc>
        <w:tc>
          <w:tcPr>
            <w:tcW w:w="1683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80770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Korba</w:t>
            </w:r>
          </w:p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Smutek</w:t>
            </w: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B80770" w:rsidRPr="00C775D4" w:rsidTr="00B80770">
        <w:tc>
          <w:tcPr>
            <w:tcW w:w="264" w:type="pct"/>
          </w:tcPr>
          <w:p w:rsidR="00B80770" w:rsidRPr="00C775D4" w:rsidRDefault="00B80770" w:rsidP="00C77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pct"/>
          </w:tcPr>
          <w:p w:rsidR="00B80770" w:rsidRPr="00C775D4" w:rsidRDefault="00B80770" w:rsidP="00C775D4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B80770" w:rsidRPr="00C775D4" w:rsidRDefault="00B80770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47" w:rsidRDefault="00480347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4071" w:rsidRDefault="00814071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4071" w:rsidRDefault="00814071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4071" w:rsidRDefault="00814071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D844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34B3F">
        <w:rPr>
          <w:rFonts w:ascii="Times New Roman" w:hAnsi="Times New Roman"/>
          <w:b/>
          <w:sz w:val="28"/>
          <w:szCs w:val="28"/>
        </w:rPr>
        <w:lastRenderedPageBreak/>
        <w:t>Szkolny zestaw programów nauczania i podręczników obowiązujących ZS</w:t>
      </w:r>
      <w:r w:rsidR="00A97750">
        <w:rPr>
          <w:rFonts w:ascii="Times New Roman" w:hAnsi="Times New Roman"/>
          <w:b/>
          <w:sz w:val="28"/>
          <w:szCs w:val="28"/>
        </w:rPr>
        <w:t>T</w:t>
      </w:r>
      <w:r w:rsidRPr="00734B3F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Pr="00734B3F">
        <w:rPr>
          <w:rFonts w:ascii="Times New Roman" w:hAnsi="Times New Roman"/>
          <w:b/>
          <w:sz w:val="28"/>
          <w:szCs w:val="28"/>
        </w:rPr>
        <w:br/>
        <w:t xml:space="preserve"> w kl. I</w:t>
      </w:r>
      <w:r>
        <w:rPr>
          <w:rFonts w:ascii="Times New Roman" w:hAnsi="Times New Roman"/>
          <w:b/>
          <w:sz w:val="28"/>
          <w:szCs w:val="28"/>
        </w:rPr>
        <w:t>II</w:t>
      </w:r>
      <w:r w:rsidRPr="00734B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0299">
        <w:rPr>
          <w:rFonts w:ascii="Times New Roman" w:hAnsi="Times New Roman"/>
          <w:b/>
          <w:sz w:val="28"/>
          <w:szCs w:val="28"/>
        </w:rPr>
        <w:t>Branżowej Szkoły I Stopnia</w:t>
      </w:r>
      <w:r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:rsidR="00D844A2" w:rsidRDefault="00D844A2" w:rsidP="00D844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3827" w:type="pct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046"/>
        <w:gridCol w:w="4316"/>
        <w:gridCol w:w="2297"/>
        <w:gridCol w:w="2134"/>
      </w:tblGrid>
      <w:tr w:rsidR="00730299" w:rsidRPr="00C775D4" w:rsidTr="00730299">
        <w:tc>
          <w:tcPr>
            <w:tcW w:w="286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9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00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32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730299" w:rsidRPr="00C775D4" w:rsidTr="00730299">
        <w:tc>
          <w:tcPr>
            <w:tcW w:w="286" w:type="pct"/>
          </w:tcPr>
          <w:p w:rsidR="00730299" w:rsidRPr="00C775D4" w:rsidRDefault="00730299" w:rsidP="00C775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885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„Odkrywamy na nowo” cz.II</w:t>
            </w:r>
          </w:p>
        </w:tc>
        <w:tc>
          <w:tcPr>
            <w:tcW w:w="100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Barbara Chuderska</w:t>
            </w:r>
          </w:p>
        </w:tc>
        <w:tc>
          <w:tcPr>
            <w:tcW w:w="932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299" w:rsidRPr="00C775D4" w:rsidTr="00730299">
        <w:tc>
          <w:tcPr>
            <w:tcW w:w="286" w:type="pct"/>
          </w:tcPr>
          <w:p w:rsidR="00730299" w:rsidRPr="00C775D4" w:rsidRDefault="00730299" w:rsidP="00C775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WOS</w:t>
            </w:r>
          </w:p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 W centrum uwagi”</w:t>
            </w:r>
          </w:p>
        </w:tc>
        <w:tc>
          <w:tcPr>
            <w:tcW w:w="100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Arkadiusz Janicki</w:t>
            </w:r>
          </w:p>
        </w:tc>
        <w:tc>
          <w:tcPr>
            <w:tcW w:w="932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730299" w:rsidRPr="00C775D4" w:rsidTr="00730299">
        <w:tc>
          <w:tcPr>
            <w:tcW w:w="286" w:type="pct"/>
          </w:tcPr>
          <w:p w:rsidR="00730299" w:rsidRPr="00C775D4" w:rsidRDefault="00730299" w:rsidP="00C775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1885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Nowyje wstrieczi cz. 2</w:t>
            </w:r>
          </w:p>
        </w:tc>
        <w:tc>
          <w:tcPr>
            <w:tcW w:w="100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M. Zybert</w:t>
            </w:r>
          </w:p>
        </w:tc>
        <w:tc>
          <w:tcPr>
            <w:tcW w:w="932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730299" w:rsidRPr="00C775D4" w:rsidTr="00730299">
        <w:tc>
          <w:tcPr>
            <w:tcW w:w="286" w:type="pct"/>
          </w:tcPr>
          <w:p w:rsidR="00730299" w:rsidRPr="00C775D4" w:rsidRDefault="00730299" w:rsidP="00C775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1885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Kontynuacja podręcznika z kl. I </w:t>
            </w:r>
          </w:p>
        </w:tc>
        <w:tc>
          <w:tcPr>
            <w:tcW w:w="100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299" w:rsidRPr="00C775D4" w:rsidTr="00730299">
        <w:tc>
          <w:tcPr>
            <w:tcW w:w="286" w:type="pct"/>
          </w:tcPr>
          <w:p w:rsidR="00730299" w:rsidRPr="00C775D4" w:rsidRDefault="00730299" w:rsidP="00C775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730299" w:rsidRPr="00C775D4" w:rsidRDefault="00730299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4A2" w:rsidRPr="00734B3F" w:rsidRDefault="00D844A2" w:rsidP="00D844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844A2" w:rsidRDefault="00D844A2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C833E8" w:rsidRDefault="00C833E8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C833E8" w:rsidRDefault="00C833E8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C833E8" w:rsidRDefault="00C833E8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C833E8" w:rsidRDefault="00C833E8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73372C" w:rsidRDefault="00FF5BCE" w:rsidP="00D02C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254E8" w:rsidRPr="00076AEB" w:rsidRDefault="00C833E8" w:rsidP="000254E8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076AEB">
        <w:rPr>
          <w:rFonts w:ascii="Times New Roman" w:hAnsi="Times New Roman"/>
          <w:b/>
          <w:sz w:val="28"/>
          <w:szCs w:val="28"/>
        </w:rPr>
        <w:lastRenderedPageBreak/>
        <w:t>Szkolny zestaw programów nauczania i podręczników obowiązujących ZS</w:t>
      </w:r>
      <w:r w:rsidR="00A97750">
        <w:rPr>
          <w:rFonts w:ascii="Times New Roman" w:hAnsi="Times New Roman"/>
          <w:b/>
          <w:sz w:val="28"/>
          <w:szCs w:val="28"/>
        </w:rPr>
        <w:t>T</w:t>
      </w:r>
      <w:r w:rsidRPr="00076AEB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Pr="00076AEB">
        <w:rPr>
          <w:rFonts w:ascii="Times New Roman" w:hAnsi="Times New Roman"/>
          <w:b/>
          <w:sz w:val="28"/>
          <w:szCs w:val="28"/>
        </w:rPr>
        <w:br/>
        <w:t xml:space="preserve"> w kl. I  TECHNIKUM  – przedmioty ogólnokształcące</w:t>
      </w:r>
      <w:r w:rsidR="00FF5BCE">
        <w:rPr>
          <w:rFonts w:ascii="Times New Roman" w:hAnsi="Times New Roman"/>
          <w:b/>
          <w:sz w:val="28"/>
          <w:szCs w:val="28"/>
        </w:rPr>
        <w:t xml:space="preserve"> – PO GIMNAZJUM</w:t>
      </w:r>
    </w:p>
    <w:tbl>
      <w:tblPr>
        <w:tblW w:w="45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128"/>
        <w:gridCol w:w="3688"/>
        <w:gridCol w:w="4622"/>
        <w:gridCol w:w="2550"/>
      </w:tblGrid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A1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A1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A1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A1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Przeszłość to dziś cz. I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Krzysztof Mrowcewicz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STENTOR</w:t>
            </w: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J. angielski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FF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D361A1">
              <w:rPr>
                <w:rFonts w:ascii="Times New Roman" w:hAnsi="Times New Roman"/>
                <w:sz w:val="24"/>
                <w:szCs w:val="24"/>
                <w:lang w:val="en-US"/>
              </w:rPr>
              <w:t>CHEK POINT A2+/B1 Students book + ćwiczenia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50193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Do uzgodnienia we wrześniu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Wiedza o kulturze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Spotkania z kulturą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Monika Bokiniec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Barbara Forysiewicz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F5BCE" w:rsidRPr="00C775D4" w:rsidTr="00FF5BCE">
        <w:trPr>
          <w:trHeight w:hRule="exact" w:val="454"/>
        </w:trPr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„Poznać przeszłość.” Wiek XX</w:t>
            </w:r>
          </w:p>
        </w:tc>
        <w:tc>
          <w:tcPr>
            <w:tcW w:w="1698" w:type="pct"/>
          </w:tcPr>
          <w:p w:rsidR="00FF5BCE" w:rsidRPr="00D361A1" w:rsidRDefault="00FF5BCE" w:rsidP="0050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Stanisław Roszak      J. Kłaczkow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Wiedza </w:t>
            </w:r>
            <w:r w:rsidRPr="00D361A1">
              <w:rPr>
                <w:rFonts w:ascii="Times New Roman" w:hAnsi="Times New Roman"/>
                <w:sz w:val="24"/>
                <w:szCs w:val="24"/>
              </w:rPr>
              <w:br/>
              <w:t>o społeczeństwie</w:t>
            </w: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„W centrum uwagi”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Arkadiusz Janicki 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„Biologia na czasie”</w:t>
            </w:r>
            <w:r w:rsidR="00501933" w:rsidRPr="00D361A1">
              <w:rPr>
                <w:rFonts w:ascii="Times New Roman" w:hAnsi="Times New Roman"/>
                <w:sz w:val="24"/>
                <w:szCs w:val="24"/>
              </w:rPr>
              <w:t xml:space="preserve"> cz. I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Podręcznik dla szkół ponadgimnazjalnych. Zakres podst.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Emilia Bonar, Weronika Krzeszowiec- Jeleń, S.Czechowski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F5BCE" w:rsidRPr="00C775D4" w:rsidTr="00FF5BCE">
        <w:trPr>
          <w:trHeight w:hRule="exact" w:val="454"/>
        </w:trPr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To jest chemia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Romuald Hossa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F5BCE" w:rsidRPr="00C775D4" w:rsidTr="00FF5BCE"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501933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Zakres podstawowy</w:t>
            </w:r>
            <w:r w:rsidR="00501933" w:rsidRPr="00D36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BCE" w:rsidRPr="00D361A1" w:rsidRDefault="0050193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Odkrywamy na nowo</w:t>
            </w:r>
          </w:p>
        </w:tc>
        <w:tc>
          <w:tcPr>
            <w:tcW w:w="1698" w:type="pct"/>
          </w:tcPr>
          <w:p w:rsidR="00FF5BCE" w:rsidRPr="00D361A1" w:rsidRDefault="00FF5BCE" w:rsidP="0050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Grzegorz K</w:t>
            </w:r>
            <w:r w:rsidR="00501933" w:rsidRPr="00D361A1">
              <w:rPr>
                <w:rFonts w:ascii="Times New Roman" w:hAnsi="Times New Roman"/>
                <w:sz w:val="24"/>
                <w:szCs w:val="24"/>
              </w:rPr>
              <w:t>o</w:t>
            </w:r>
            <w:r w:rsidRPr="00D361A1">
              <w:rPr>
                <w:rFonts w:ascii="Times New Roman" w:hAnsi="Times New Roman"/>
                <w:sz w:val="24"/>
                <w:szCs w:val="24"/>
              </w:rPr>
              <w:t>rnaś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F5BCE" w:rsidRPr="00C775D4" w:rsidTr="00FF5BCE">
        <w:trPr>
          <w:trHeight w:val="861"/>
        </w:trPr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355" w:type="pct"/>
          </w:tcPr>
          <w:p w:rsidR="00FF5BCE" w:rsidRPr="00D361A1" w:rsidRDefault="00FF5BCE" w:rsidP="0050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FF5BCE" w:rsidRPr="00D361A1" w:rsidRDefault="00FF5BCE" w:rsidP="0050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Zbiór zadań</w:t>
            </w:r>
          </w:p>
        </w:tc>
        <w:tc>
          <w:tcPr>
            <w:tcW w:w="1698" w:type="pct"/>
          </w:tcPr>
          <w:p w:rsidR="00FF5BCE" w:rsidRPr="00D361A1" w:rsidRDefault="00FF5BCE" w:rsidP="0050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M. Kurczob, E. Kurczob</w:t>
            </w:r>
          </w:p>
          <w:p w:rsidR="00FF5BCE" w:rsidRPr="00D361A1" w:rsidRDefault="00FF5BCE" w:rsidP="00C77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Oficyna Edukacyjna K. Pazdro</w:t>
            </w:r>
          </w:p>
        </w:tc>
      </w:tr>
      <w:tr w:rsidR="00FF5BCE" w:rsidRPr="00C775D4" w:rsidTr="00FF5BCE">
        <w:trPr>
          <w:trHeight w:hRule="exact" w:val="454"/>
        </w:trPr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F5BCE" w:rsidRPr="00D361A1" w:rsidRDefault="00FF5BCE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Informatyka    Zakres podstawowy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Arkadiusz Gawełek </w:t>
            </w: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F5BCE" w:rsidRPr="00C775D4" w:rsidTr="00FF5BCE">
        <w:trPr>
          <w:trHeight w:hRule="exact" w:val="454"/>
        </w:trPr>
        <w:tc>
          <w:tcPr>
            <w:tcW w:w="228" w:type="pct"/>
          </w:tcPr>
          <w:p w:rsidR="00FF5BCE" w:rsidRPr="00C775D4" w:rsidRDefault="00FF5BCE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355" w:type="pct"/>
          </w:tcPr>
          <w:p w:rsidR="00FF5BCE" w:rsidRPr="00D361A1" w:rsidRDefault="0050193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1698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F5BCE" w:rsidRPr="00D361A1" w:rsidRDefault="00FF5BCE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933" w:rsidRPr="00C775D4" w:rsidTr="00FF5BCE">
        <w:trPr>
          <w:trHeight w:hRule="exact" w:val="454"/>
        </w:trPr>
        <w:tc>
          <w:tcPr>
            <w:tcW w:w="228" w:type="pct"/>
          </w:tcPr>
          <w:p w:rsidR="00501933" w:rsidRPr="00C775D4" w:rsidRDefault="00501933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501933" w:rsidRPr="00D361A1" w:rsidRDefault="0050193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1355" w:type="pct"/>
          </w:tcPr>
          <w:p w:rsidR="00501933" w:rsidRPr="00D361A1" w:rsidRDefault="0050193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BHP Podręcznik</w:t>
            </w:r>
          </w:p>
        </w:tc>
        <w:tc>
          <w:tcPr>
            <w:tcW w:w="1698" w:type="pct"/>
          </w:tcPr>
          <w:p w:rsidR="00501933" w:rsidRPr="00D361A1" w:rsidRDefault="00501933" w:rsidP="0050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M. Rafalska</w:t>
            </w:r>
          </w:p>
        </w:tc>
        <w:tc>
          <w:tcPr>
            <w:tcW w:w="937" w:type="pct"/>
          </w:tcPr>
          <w:p w:rsidR="00501933" w:rsidRPr="00D361A1" w:rsidRDefault="0050193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D02C63" w:rsidRPr="00C775D4" w:rsidTr="00D02C63">
        <w:trPr>
          <w:trHeight w:hRule="exact" w:val="776"/>
        </w:trPr>
        <w:tc>
          <w:tcPr>
            <w:tcW w:w="228" w:type="pct"/>
          </w:tcPr>
          <w:p w:rsidR="00D02C63" w:rsidRPr="00C775D4" w:rsidRDefault="00D02C63" w:rsidP="00C775D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02C63" w:rsidRPr="00D361A1" w:rsidRDefault="00D02C63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1355" w:type="pct"/>
          </w:tcPr>
          <w:p w:rsidR="00D02C63" w:rsidRPr="00D361A1" w:rsidRDefault="00D02C63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Podręcznik dla szkół ponadpodstawowych. Zakres podstawowu</w:t>
            </w:r>
          </w:p>
          <w:p w:rsidR="00D02C63" w:rsidRPr="00D361A1" w:rsidRDefault="00D02C63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D02C63" w:rsidRPr="00D361A1" w:rsidRDefault="00D02C63" w:rsidP="00D0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Barbara Boniek Andrzej Kruczyński</w:t>
            </w:r>
          </w:p>
        </w:tc>
        <w:tc>
          <w:tcPr>
            <w:tcW w:w="937" w:type="pct"/>
          </w:tcPr>
          <w:p w:rsidR="00D02C63" w:rsidRPr="00D361A1" w:rsidRDefault="00D02C63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</w:tbl>
    <w:p w:rsidR="0091582F" w:rsidRDefault="0091582F" w:rsidP="00814071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33648" w:rsidRPr="00D361A1" w:rsidRDefault="00F33648" w:rsidP="00D361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76AEB">
        <w:rPr>
          <w:rFonts w:ascii="Times New Roman" w:hAnsi="Times New Roman"/>
          <w:b/>
          <w:sz w:val="28"/>
          <w:szCs w:val="28"/>
        </w:rPr>
        <w:lastRenderedPageBreak/>
        <w:t>Szkolny zestaw programów nauczania i podręczników obowiązujących ZS</w:t>
      </w:r>
      <w:r>
        <w:rPr>
          <w:rFonts w:ascii="Times New Roman" w:hAnsi="Times New Roman"/>
          <w:b/>
          <w:sz w:val="28"/>
          <w:szCs w:val="28"/>
        </w:rPr>
        <w:t>T</w:t>
      </w:r>
      <w:r w:rsidRPr="00076AEB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Pr="00076AEB">
        <w:rPr>
          <w:rFonts w:ascii="Times New Roman" w:hAnsi="Times New Roman"/>
          <w:b/>
          <w:sz w:val="28"/>
          <w:szCs w:val="28"/>
        </w:rPr>
        <w:br/>
        <w:t xml:space="preserve"> w kl. I  TECHNIKUM  – przedmioty ogólnokształcące</w:t>
      </w:r>
      <w:r>
        <w:rPr>
          <w:rFonts w:ascii="Times New Roman" w:hAnsi="Times New Roman"/>
          <w:b/>
          <w:sz w:val="28"/>
          <w:szCs w:val="28"/>
        </w:rPr>
        <w:t xml:space="preserve"> – PO szkole podstawowej</w:t>
      </w:r>
    </w:p>
    <w:tbl>
      <w:tblPr>
        <w:tblW w:w="45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128"/>
        <w:gridCol w:w="3688"/>
        <w:gridCol w:w="4622"/>
        <w:gridCol w:w="2550"/>
      </w:tblGrid>
      <w:tr w:rsidR="00F33648" w:rsidRPr="00C775D4" w:rsidTr="001D156E">
        <w:tc>
          <w:tcPr>
            <w:tcW w:w="228" w:type="pct"/>
          </w:tcPr>
          <w:p w:rsidR="00F33648" w:rsidRPr="00C775D4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82" w:type="pct"/>
          </w:tcPr>
          <w:p w:rsidR="00F33648" w:rsidRPr="00C775D4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355" w:type="pct"/>
          </w:tcPr>
          <w:p w:rsidR="00F33648" w:rsidRPr="00C775D4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698" w:type="pct"/>
          </w:tcPr>
          <w:p w:rsidR="00F33648" w:rsidRPr="00C775D4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37" w:type="pct"/>
          </w:tcPr>
          <w:p w:rsidR="00F33648" w:rsidRPr="00C775D4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M. Chmiel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J. angielski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D361A1">
              <w:rPr>
                <w:rFonts w:ascii="Times New Roman" w:hAnsi="Times New Roman"/>
                <w:sz w:val="24"/>
                <w:szCs w:val="24"/>
                <w:lang w:val="en-US"/>
              </w:rPr>
              <w:t>CHEK POINT A2+/B1 Students book + ćwiczenia WORK BOOK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Do uzgodnienia we wrześniu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Wiedza o kulturze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3B555C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Do ustalenia we wrześniu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3648" w:rsidRPr="00C775D4" w:rsidTr="00F33648">
        <w:trPr>
          <w:trHeight w:hRule="exact" w:val="920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F33648" w:rsidP="00F33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„Historia. Podręcznik do liceum i technikum </w:t>
            </w:r>
          </w:p>
          <w:p w:rsidR="00F33648" w:rsidRPr="00D361A1" w:rsidRDefault="00F33648" w:rsidP="00F33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Poziom rozszerzony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M. Faszcz, R. Loio, K. Wiśniewski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Wiedza </w:t>
            </w:r>
            <w:r w:rsidRPr="00D361A1">
              <w:rPr>
                <w:rFonts w:ascii="Times New Roman" w:hAnsi="Times New Roman"/>
                <w:sz w:val="24"/>
                <w:szCs w:val="24"/>
              </w:rPr>
              <w:br/>
              <w:t>o społeczeństwie</w:t>
            </w: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„W centrum uwagi”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Arkadiusz Janicki 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Do ustalenia we wrześniu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Emilia Bonar, Weronika Krzeszowiec- Jeleń, S.Czechowski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33648" w:rsidRPr="00C775D4" w:rsidTr="00816ADF">
        <w:trPr>
          <w:trHeight w:hRule="exact" w:val="746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816ADF" w:rsidRDefault="00816ADF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jest chemia. Zakres rozszerzony</w:t>
            </w:r>
          </w:p>
          <w:p w:rsidR="00F33648" w:rsidRPr="00D361A1" w:rsidRDefault="00A519F1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pct"/>
          </w:tcPr>
          <w:p w:rsidR="00F33648" w:rsidRPr="00D361A1" w:rsidRDefault="00816ADF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Litwin</w:t>
            </w:r>
          </w:p>
        </w:tc>
        <w:tc>
          <w:tcPr>
            <w:tcW w:w="937" w:type="pct"/>
          </w:tcPr>
          <w:p w:rsidR="00F33648" w:rsidRPr="00D361A1" w:rsidRDefault="00816ADF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33648" w:rsidRPr="00C775D4" w:rsidTr="001D156E"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3B555C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Do ustalenia we wrześniu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Grzegorz Kornaś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33648" w:rsidRPr="00C775D4" w:rsidTr="001D156E">
        <w:trPr>
          <w:trHeight w:val="861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355" w:type="pct"/>
          </w:tcPr>
          <w:p w:rsidR="00F33648" w:rsidRPr="00D361A1" w:rsidRDefault="00D40770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Prosto do matury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648" w:rsidRPr="00D361A1" w:rsidRDefault="00F33648" w:rsidP="001D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33648" w:rsidRPr="00D361A1" w:rsidRDefault="00D40770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33648" w:rsidRPr="00C775D4" w:rsidTr="001D156E">
        <w:trPr>
          <w:trHeight w:hRule="exact" w:val="454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Informatyka    Zakres podstawowy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Arkadiusz Gawełek 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F33648" w:rsidRPr="00C775D4" w:rsidTr="001D156E">
        <w:trPr>
          <w:trHeight w:hRule="exact" w:val="454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648" w:rsidRPr="00C775D4" w:rsidTr="001D156E">
        <w:trPr>
          <w:trHeight w:hRule="exact" w:val="454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1355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BHP Podręcznik</w:t>
            </w:r>
            <w:r w:rsidR="003B555C" w:rsidRPr="00D361A1">
              <w:rPr>
                <w:rFonts w:ascii="Times New Roman" w:hAnsi="Times New Roman"/>
                <w:sz w:val="24"/>
                <w:szCs w:val="24"/>
              </w:rPr>
              <w:t xml:space="preserve"> dla technikum</w:t>
            </w: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M. Rafalska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33648" w:rsidRPr="00C775D4" w:rsidTr="001D156E">
        <w:trPr>
          <w:trHeight w:hRule="exact" w:val="776"/>
        </w:trPr>
        <w:tc>
          <w:tcPr>
            <w:tcW w:w="228" w:type="pct"/>
          </w:tcPr>
          <w:p w:rsidR="00F33648" w:rsidRPr="00C775D4" w:rsidRDefault="00F33648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1355" w:type="pct"/>
          </w:tcPr>
          <w:p w:rsidR="00F33648" w:rsidRPr="00D361A1" w:rsidRDefault="003B555C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 xml:space="preserve">EDB </w:t>
            </w:r>
            <w:r w:rsidR="00F33648" w:rsidRPr="00D361A1">
              <w:rPr>
                <w:rFonts w:ascii="Times New Roman" w:hAnsi="Times New Roman"/>
                <w:sz w:val="24"/>
                <w:szCs w:val="24"/>
              </w:rPr>
              <w:t>Podręcznik dla szkół ponadpodstawowych. Zakres podstawowu</w:t>
            </w:r>
          </w:p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Barbara Boniek Andrzej Kruczyński</w:t>
            </w:r>
          </w:p>
        </w:tc>
        <w:tc>
          <w:tcPr>
            <w:tcW w:w="937" w:type="pct"/>
          </w:tcPr>
          <w:p w:rsidR="00F33648" w:rsidRPr="00D361A1" w:rsidRDefault="00F33648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433CFB" w:rsidRPr="00C775D4" w:rsidTr="001D156E">
        <w:trPr>
          <w:trHeight w:hRule="exact" w:val="776"/>
        </w:trPr>
        <w:tc>
          <w:tcPr>
            <w:tcW w:w="228" w:type="pct"/>
          </w:tcPr>
          <w:p w:rsidR="00433CFB" w:rsidRPr="00C775D4" w:rsidRDefault="00433CFB" w:rsidP="00F33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433CFB" w:rsidRPr="00D361A1" w:rsidRDefault="00433CFB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355" w:type="pct"/>
          </w:tcPr>
          <w:p w:rsidR="00433CFB" w:rsidRPr="00D361A1" w:rsidRDefault="00433CFB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433CFB" w:rsidRPr="00D361A1" w:rsidRDefault="00433CFB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433CFB" w:rsidRPr="00D361A1" w:rsidRDefault="00433CFB" w:rsidP="001D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648" w:rsidRDefault="00F336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648" w:rsidRDefault="00F336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14071" w:rsidRPr="0073372C" w:rsidRDefault="00814071" w:rsidP="00814071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73372C">
        <w:rPr>
          <w:rFonts w:ascii="Times New Roman" w:hAnsi="Times New Roman"/>
          <w:b/>
          <w:sz w:val="24"/>
          <w:szCs w:val="24"/>
        </w:rPr>
        <w:lastRenderedPageBreak/>
        <w:t>Szkolny zestaw programów nauczania i podręczników obowiązujących Z</w:t>
      </w:r>
      <w:r w:rsidR="0078610C">
        <w:rPr>
          <w:rFonts w:ascii="Times New Roman" w:hAnsi="Times New Roman"/>
          <w:b/>
          <w:sz w:val="24"/>
          <w:szCs w:val="24"/>
        </w:rPr>
        <w:t>S</w:t>
      </w:r>
      <w:r w:rsidR="00A97750">
        <w:rPr>
          <w:rFonts w:ascii="Times New Roman" w:hAnsi="Times New Roman"/>
          <w:b/>
          <w:sz w:val="24"/>
          <w:szCs w:val="24"/>
        </w:rPr>
        <w:t>T</w:t>
      </w:r>
      <w:r w:rsidR="0078610C">
        <w:rPr>
          <w:rFonts w:ascii="Times New Roman" w:hAnsi="Times New Roman"/>
          <w:b/>
          <w:sz w:val="24"/>
          <w:szCs w:val="24"/>
        </w:rPr>
        <w:t xml:space="preserve"> w Międzyrzecu Podl.</w:t>
      </w:r>
      <w:r w:rsidR="0078610C">
        <w:rPr>
          <w:rFonts w:ascii="Times New Roman" w:hAnsi="Times New Roman"/>
          <w:b/>
          <w:sz w:val="24"/>
          <w:szCs w:val="24"/>
        </w:rPr>
        <w:br/>
        <w:t xml:space="preserve"> w kl. I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73372C">
        <w:rPr>
          <w:rFonts w:ascii="Times New Roman" w:hAnsi="Times New Roman"/>
          <w:b/>
          <w:sz w:val="24"/>
          <w:szCs w:val="24"/>
        </w:rPr>
        <w:t xml:space="preserve"> TECHNIKUM  – przedmioty ogólnokształcące</w:t>
      </w:r>
    </w:p>
    <w:tbl>
      <w:tblPr>
        <w:tblW w:w="4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95"/>
        <w:gridCol w:w="4202"/>
        <w:gridCol w:w="3354"/>
        <w:gridCol w:w="1702"/>
      </w:tblGrid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676" w:type="pct"/>
          </w:tcPr>
          <w:p w:rsidR="009A7F43" w:rsidRPr="00C775D4" w:rsidRDefault="009A7F43" w:rsidP="009A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„Przeszłość to dziś” </w:t>
            </w:r>
            <w:r w:rsidRPr="00C775D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>
              <w:rPr>
                <w:rFonts w:ascii="Times New Roman" w:hAnsi="Times New Roman"/>
                <w:sz w:val="24"/>
                <w:szCs w:val="24"/>
              </w:rPr>
              <w:t>część 2</w:t>
            </w:r>
          </w:p>
        </w:tc>
        <w:tc>
          <w:tcPr>
            <w:tcW w:w="1338" w:type="pct"/>
          </w:tcPr>
          <w:p w:rsidR="009A7F43" w:rsidRPr="009A7F43" w:rsidRDefault="009A7F43" w:rsidP="009A7F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Nawarecki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STENTOR</w:t>
            </w:r>
          </w:p>
        </w:tc>
      </w:tr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J.angielski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Focus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kontynuacja</w:t>
            </w: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Sue Kay, Vaughan Jones, Daniel Brayshaw, Bartosz Michałowski</w:t>
            </w: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„ALLES KLAR 1b”</w:t>
            </w: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K.Łuniewska,  U. Tworek,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Z.Wąsik, Maria Zagórna</w:t>
            </w: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„Ciekawi świata”</w:t>
            </w: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Korba, Z. Smutek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Ciekawi świata 1 zakres rozszerzony</w:t>
            </w: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Grzegorz Kornaś</w:t>
            </w: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9A7F43" w:rsidRPr="00C775D4" w:rsidTr="009A7F43">
        <w:trPr>
          <w:trHeight w:val="861"/>
        </w:trPr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F43" w:rsidRPr="00C775D4" w:rsidRDefault="009A7F43" w:rsidP="009A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Zbiór zadań</w:t>
            </w: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M. Kurczob, E. Kurczob</w:t>
            </w:r>
          </w:p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E. Świda</w:t>
            </w: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Oficyna Edukacyjna K. Pazdro</w:t>
            </w:r>
          </w:p>
        </w:tc>
      </w:tr>
      <w:tr w:rsidR="009A7F43" w:rsidRPr="00C775D4" w:rsidTr="009A7F43">
        <w:tc>
          <w:tcPr>
            <w:tcW w:w="232" w:type="pct"/>
          </w:tcPr>
          <w:p w:rsidR="009A7F43" w:rsidRPr="00C775D4" w:rsidRDefault="009A7F43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75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Informatyka 2</w:t>
            </w:r>
          </w:p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 xml:space="preserve">Ewa Mikołajewicz </w:t>
            </w:r>
          </w:p>
        </w:tc>
        <w:tc>
          <w:tcPr>
            <w:tcW w:w="679" w:type="pct"/>
          </w:tcPr>
          <w:p w:rsidR="009A7F43" w:rsidRPr="00C775D4" w:rsidRDefault="009A7F43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</w:tbl>
    <w:p w:rsidR="00814071" w:rsidRPr="00734B3F" w:rsidRDefault="00814071" w:rsidP="0081407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C833E8" w:rsidRDefault="00C833E8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69CB" w:rsidRDefault="008169CB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69CB" w:rsidRDefault="008169CB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69CB" w:rsidRDefault="008169CB" w:rsidP="00D101B1">
      <w:pPr>
        <w:rPr>
          <w:rFonts w:ascii="Times New Roman" w:hAnsi="Times New Roman"/>
          <w:b/>
          <w:sz w:val="28"/>
          <w:szCs w:val="28"/>
        </w:rPr>
      </w:pPr>
    </w:p>
    <w:p w:rsidR="0041640F" w:rsidRDefault="004164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169CB" w:rsidRPr="00076AEB" w:rsidRDefault="008169CB" w:rsidP="008169C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076AEB">
        <w:rPr>
          <w:rFonts w:ascii="Times New Roman" w:hAnsi="Times New Roman"/>
          <w:b/>
          <w:sz w:val="28"/>
          <w:szCs w:val="28"/>
        </w:rPr>
        <w:lastRenderedPageBreak/>
        <w:t>Szkolny zestaw programów nauczania i podręczników obowiązujących Z</w:t>
      </w:r>
      <w:r w:rsidR="0078610C" w:rsidRPr="00076AEB">
        <w:rPr>
          <w:rFonts w:ascii="Times New Roman" w:hAnsi="Times New Roman"/>
          <w:b/>
          <w:sz w:val="28"/>
          <w:szCs w:val="28"/>
        </w:rPr>
        <w:t>S</w:t>
      </w:r>
      <w:r w:rsidR="00A97750">
        <w:rPr>
          <w:rFonts w:ascii="Times New Roman" w:hAnsi="Times New Roman"/>
          <w:b/>
          <w:sz w:val="28"/>
          <w:szCs w:val="28"/>
        </w:rPr>
        <w:t>T</w:t>
      </w:r>
      <w:r w:rsidR="0078610C" w:rsidRPr="00076AEB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="0078610C" w:rsidRPr="00076AEB">
        <w:rPr>
          <w:rFonts w:ascii="Times New Roman" w:hAnsi="Times New Roman"/>
          <w:b/>
          <w:sz w:val="28"/>
          <w:szCs w:val="28"/>
        </w:rPr>
        <w:br/>
        <w:t xml:space="preserve"> w kl. I</w:t>
      </w:r>
      <w:r w:rsidRPr="00076AEB">
        <w:rPr>
          <w:rFonts w:ascii="Times New Roman" w:hAnsi="Times New Roman"/>
          <w:b/>
          <w:sz w:val="28"/>
          <w:szCs w:val="28"/>
        </w:rPr>
        <w:t>I</w:t>
      </w:r>
      <w:r w:rsidR="0078610C" w:rsidRPr="00076AEB">
        <w:rPr>
          <w:rFonts w:ascii="Times New Roman" w:hAnsi="Times New Roman"/>
          <w:b/>
          <w:sz w:val="28"/>
          <w:szCs w:val="28"/>
        </w:rPr>
        <w:t>I</w:t>
      </w:r>
      <w:r w:rsidRPr="00076AEB">
        <w:rPr>
          <w:rFonts w:ascii="Times New Roman" w:hAnsi="Times New Roman"/>
          <w:b/>
          <w:sz w:val="28"/>
          <w:szCs w:val="28"/>
        </w:rPr>
        <w:t xml:space="preserve">  TECHNIKUM  – przedmioty ogólnokształcące</w:t>
      </w:r>
    </w:p>
    <w:tbl>
      <w:tblPr>
        <w:tblW w:w="4132" w:type="pct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2047"/>
        <w:gridCol w:w="4418"/>
        <w:gridCol w:w="3543"/>
        <w:gridCol w:w="1701"/>
      </w:tblGrid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„Przeszłość to dziś” cz. IV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Paczoska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STENTOR</w:t>
            </w:r>
          </w:p>
        </w:tc>
      </w:tr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J.angielski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Repetytorium Maturalne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M. Umińska</w:t>
            </w: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„ALLES KLAR 2a”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K.Łuniewska,  U. Tworek,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Z.Wąsik, Maria Zagórna</w:t>
            </w: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Historia</w:t>
            </w:r>
            <w:r w:rsidRPr="00C775D4">
              <w:rPr>
                <w:rFonts w:ascii="Times New Roman" w:hAnsi="Times New Roman"/>
                <w:sz w:val="24"/>
                <w:szCs w:val="24"/>
              </w:rPr>
              <w:br/>
              <w:t xml:space="preserve"> i społeczeństwo</w:t>
            </w: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„Ojczysty Panteon</w:t>
            </w:r>
            <w:r w:rsidRPr="00C775D4">
              <w:rPr>
                <w:rFonts w:ascii="Times New Roman" w:hAnsi="Times New Roman"/>
                <w:sz w:val="24"/>
                <w:szCs w:val="24"/>
              </w:rPr>
              <w:br/>
              <w:t xml:space="preserve"> i ojczyste spory”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Marcin Markowicz, Olga Pytlińska, Agata Wyroda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pct"/>
          </w:tcPr>
          <w:p w:rsidR="0041640F" w:rsidRPr="00C775D4" w:rsidRDefault="0041640F" w:rsidP="00416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40F" w:rsidRPr="0041640F" w:rsidRDefault="0041640F" w:rsidP="00416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41640F">
              <w:rPr>
                <w:rFonts w:ascii="Times New Roman" w:hAnsi="Times New Roman"/>
                <w:sz w:val="24"/>
                <w:szCs w:val="24"/>
              </w:rPr>
              <w:t>Ciekawi świata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1”. Zakres rozszerzony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Grzegorz Kornaś</w:t>
            </w: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41640F" w:rsidRPr="00C775D4" w:rsidTr="0041640F">
        <w:trPr>
          <w:trHeight w:val="861"/>
        </w:trPr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41640F" w:rsidRPr="00C775D4" w:rsidRDefault="0041640F" w:rsidP="00416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Zbiór zadań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M. Kurczob, E. Kurczob</w:t>
            </w:r>
          </w:p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E. Świda</w:t>
            </w: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Oficyna Edukacyjna K. Pazdro</w:t>
            </w:r>
          </w:p>
        </w:tc>
      </w:tr>
      <w:tr w:rsidR="0041640F" w:rsidRPr="00C775D4" w:rsidTr="0041640F">
        <w:tc>
          <w:tcPr>
            <w:tcW w:w="264" w:type="pct"/>
          </w:tcPr>
          <w:p w:rsidR="0041640F" w:rsidRPr="00C775D4" w:rsidRDefault="0041640F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8" w:type="pct"/>
          </w:tcPr>
          <w:p w:rsidR="0041640F" w:rsidRPr="00D361A1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1787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Informatyka 3</w:t>
            </w:r>
          </w:p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Zakres rozszerzony</w:t>
            </w:r>
          </w:p>
        </w:tc>
        <w:tc>
          <w:tcPr>
            <w:tcW w:w="1433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Ewa Mikołajewicz</w:t>
            </w:r>
          </w:p>
        </w:tc>
        <w:tc>
          <w:tcPr>
            <w:tcW w:w="688" w:type="pct"/>
          </w:tcPr>
          <w:p w:rsidR="0041640F" w:rsidRPr="00C775D4" w:rsidRDefault="0041640F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</w:tbl>
    <w:p w:rsidR="008169CB" w:rsidRPr="00734B3F" w:rsidRDefault="008169CB" w:rsidP="008169C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69CB" w:rsidRPr="00734B3F" w:rsidRDefault="008169CB" w:rsidP="008169C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169CB" w:rsidRDefault="008169CB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B45C0F" w:rsidRDefault="00B45C0F" w:rsidP="00F265A1">
      <w:pPr>
        <w:rPr>
          <w:rFonts w:ascii="Times New Roman" w:hAnsi="Times New Roman"/>
          <w:b/>
          <w:sz w:val="28"/>
          <w:szCs w:val="28"/>
        </w:rPr>
      </w:pPr>
    </w:p>
    <w:p w:rsidR="0041640F" w:rsidRDefault="004164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45C0F" w:rsidRDefault="00B45C0F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B45C0F" w:rsidRPr="00F265A1" w:rsidRDefault="00B45C0F" w:rsidP="00B45C0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265A1">
        <w:rPr>
          <w:rFonts w:ascii="Times New Roman" w:hAnsi="Times New Roman"/>
          <w:b/>
          <w:sz w:val="28"/>
          <w:szCs w:val="28"/>
        </w:rPr>
        <w:t>Szkolny zestaw programów nauczania i podręczników obowiązujących ZS</w:t>
      </w:r>
      <w:r w:rsidR="00A97750">
        <w:rPr>
          <w:rFonts w:ascii="Times New Roman" w:hAnsi="Times New Roman"/>
          <w:b/>
          <w:sz w:val="28"/>
          <w:szCs w:val="28"/>
        </w:rPr>
        <w:t>T</w:t>
      </w:r>
      <w:r w:rsidR="00E668E1" w:rsidRPr="00F265A1">
        <w:rPr>
          <w:rFonts w:ascii="Times New Roman" w:hAnsi="Times New Roman"/>
          <w:b/>
          <w:sz w:val="28"/>
          <w:szCs w:val="28"/>
        </w:rPr>
        <w:t xml:space="preserve"> w Międzyrzecu Podl.</w:t>
      </w:r>
      <w:r w:rsidR="00E668E1" w:rsidRPr="00F265A1">
        <w:rPr>
          <w:rFonts w:ascii="Times New Roman" w:hAnsi="Times New Roman"/>
          <w:b/>
          <w:sz w:val="28"/>
          <w:szCs w:val="28"/>
        </w:rPr>
        <w:br/>
        <w:t xml:space="preserve"> w kl. IV</w:t>
      </w:r>
      <w:r w:rsidRPr="00F265A1">
        <w:rPr>
          <w:rFonts w:ascii="Times New Roman" w:hAnsi="Times New Roman"/>
          <w:b/>
          <w:sz w:val="28"/>
          <w:szCs w:val="28"/>
        </w:rPr>
        <w:t xml:space="preserve">  TECHNIKUM  – przedmioty ogólnokształcące</w:t>
      </w:r>
    </w:p>
    <w:tbl>
      <w:tblPr>
        <w:tblW w:w="4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2048"/>
        <w:gridCol w:w="4920"/>
        <w:gridCol w:w="3544"/>
        <w:gridCol w:w="1701"/>
      </w:tblGrid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912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1912" w:type="pct"/>
          </w:tcPr>
          <w:p w:rsidR="00B04A52" w:rsidRPr="00C775D4" w:rsidRDefault="00B04A52" w:rsidP="00B0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„Przeszłość to dziś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Pr="00C775D4">
              <w:rPr>
                <w:rFonts w:ascii="Times New Roman" w:hAnsi="Times New Roman"/>
                <w:sz w:val="24"/>
                <w:szCs w:val="24"/>
              </w:rPr>
              <w:t xml:space="preserve">” cz. </w:t>
            </w:r>
            <w:r>
              <w:rPr>
                <w:rFonts w:ascii="Times New Roman" w:hAnsi="Times New Roman"/>
                <w:sz w:val="24"/>
                <w:szCs w:val="24"/>
              </w:rPr>
              <w:t>1 i 2</w:t>
            </w: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Jacek Kopciński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STENTOR</w:t>
            </w:r>
          </w:p>
        </w:tc>
      </w:tr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J.angielski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Repetytorium Maturalne</w:t>
            </w: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M. Umińska</w:t>
            </w: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ABC maturalne</w:t>
            </w: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Grzywacz</w:t>
            </w: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Historia</w:t>
            </w:r>
            <w:r w:rsidRPr="00C775D4">
              <w:rPr>
                <w:rFonts w:ascii="Times New Roman" w:hAnsi="Times New Roman"/>
                <w:sz w:val="24"/>
                <w:szCs w:val="24"/>
              </w:rPr>
              <w:br/>
              <w:t xml:space="preserve"> i społeczeństwo</w:t>
            </w:r>
          </w:p>
        </w:tc>
        <w:tc>
          <w:tcPr>
            <w:tcW w:w="1912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„Ojczysty Panteon</w:t>
            </w:r>
            <w:r w:rsidRPr="00C775D4">
              <w:rPr>
                <w:rFonts w:ascii="Times New Roman" w:hAnsi="Times New Roman"/>
                <w:sz w:val="24"/>
                <w:szCs w:val="24"/>
              </w:rPr>
              <w:br/>
              <w:t xml:space="preserve"> i ojczyste spory”</w:t>
            </w: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Marcin Markowicz, Olga Pytlińska, Agata Wyroda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„Biologia na czasie 3”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P.Dubert, M.Jurgowiak</w:t>
            </w: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</w:pPr>
            <w:r w:rsidRPr="00C775D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04A52" w:rsidRPr="00C775D4" w:rsidTr="00B04A52"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„Ciekawi świata”cz.1, cz.2</w:t>
            </w:r>
          </w:p>
          <w:p w:rsidR="00B04A52" w:rsidRPr="00D361A1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A1">
              <w:rPr>
                <w:rFonts w:ascii="Times New Roman" w:hAnsi="Times New Roman"/>
                <w:sz w:val="24"/>
                <w:szCs w:val="24"/>
              </w:rPr>
              <w:t>Zakres rozszerzony</w:t>
            </w:r>
          </w:p>
        </w:tc>
        <w:tc>
          <w:tcPr>
            <w:tcW w:w="1377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Grzegorz Kornaś</w:t>
            </w:r>
          </w:p>
        </w:tc>
        <w:tc>
          <w:tcPr>
            <w:tcW w:w="661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B04A52" w:rsidRPr="00C775D4" w:rsidTr="00B04A52">
        <w:trPr>
          <w:trHeight w:val="861"/>
        </w:trPr>
        <w:tc>
          <w:tcPr>
            <w:tcW w:w="254" w:type="pct"/>
          </w:tcPr>
          <w:p w:rsidR="00B04A52" w:rsidRPr="00C775D4" w:rsidRDefault="00B04A52" w:rsidP="00C7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6" w:type="pct"/>
          </w:tcPr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D4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 w:rsidR="00B04A52" w:rsidRPr="00C775D4" w:rsidRDefault="00B04A52" w:rsidP="00C7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pct"/>
          </w:tcPr>
          <w:p w:rsidR="00B04A52" w:rsidRPr="00C775D4" w:rsidRDefault="00B04A52" w:rsidP="00B0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Teraz matura. Poziom podstawowy</w:t>
            </w:r>
          </w:p>
        </w:tc>
        <w:tc>
          <w:tcPr>
            <w:tcW w:w="1377" w:type="pct"/>
          </w:tcPr>
          <w:p w:rsidR="00B04A52" w:rsidRPr="00C775D4" w:rsidRDefault="00B04A52" w:rsidP="00B0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Babiański. L. Chańko</w:t>
            </w:r>
          </w:p>
        </w:tc>
        <w:tc>
          <w:tcPr>
            <w:tcW w:w="661" w:type="pct"/>
          </w:tcPr>
          <w:p w:rsidR="00B04A52" w:rsidRPr="00C775D4" w:rsidRDefault="00D361A1" w:rsidP="00C7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B45C0F" w:rsidRPr="00734B3F" w:rsidRDefault="00B45C0F" w:rsidP="00734B3F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sectPr w:rsidR="00B45C0F" w:rsidRPr="00734B3F" w:rsidSect="0091582F">
      <w:pgSz w:w="16838" w:h="11906" w:orient="landscape"/>
      <w:pgMar w:top="284" w:right="67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44" w:rsidRDefault="00DF3344" w:rsidP="00501933">
      <w:pPr>
        <w:spacing w:after="0" w:line="240" w:lineRule="auto"/>
      </w:pPr>
      <w:r>
        <w:separator/>
      </w:r>
    </w:p>
  </w:endnote>
  <w:endnote w:type="continuationSeparator" w:id="1">
    <w:p w:rsidR="00DF3344" w:rsidRDefault="00DF3344" w:rsidP="0050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44" w:rsidRDefault="00DF3344" w:rsidP="00501933">
      <w:pPr>
        <w:spacing w:after="0" w:line="240" w:lineRule="auto"/>
      </w:pPr>
      <w:r>
        <w:separator/>
      </w:r>
    </w:p>
  </w:footnote>
  <w:footnote w:type="continuationSeparator" w:id="1">
    <w:p w:rsidR="00DF3344" w:rsidRDefault="00DF3344" w:rsidP="0050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17E"/>
    <w:multiLevelType w:val="hybridMultilevel"/>
    <w:tmpl w:val="3332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7A9C"/>
    <w:multiLevelType w:val="hybridMultilevel"/>
    <w:tmpl w:val="0E169CF0"/>
    <w:lvl w:ilvl="0" w:tplc="721648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5026"/>
    <w:multiLevelType w:val="hybridMultilevel"/>
    <w:tmpl w:val="49C4721A"/>
    <w:lvl w:ilvl="0" w:tplc="DC0E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77B07"/>
    <w:multiLevelType w:val="hybridMultilevel"/>
    <w:tmpl w:val="2A266FCA"/>
    <w:lvl w:ilvl="0" w:tplc="DC0E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11E8D"/>
    <w:multiLevelType w:val="hybridMultilevel"/>
    <w:tmpl w:val="0A0CA9A0"/>
    <w:lvl w:ilvl="0" w:tplc="B476B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435C533E"/>
    <w:multiLevelType w:val="hybridMultilevel"/>
    <w:tmpl w:val="CFAA3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C33ED9"/>
    <w:multiLevelType w:val="hybridMultilevel"/>
    <w:tmpl w:val="7F80F752"/>
    <w:lvl w:ilvl="0" w:tplc="E41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03D4"/>
    <w:multiLevelType w:val="hybridMultilevel"/>
    <w:tmpl w:val="CFAA36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7B5DCD"/>
    <w:multiLevelType w:val="hybridMultilevel"/>
    <w:tmpl w:val="CFAA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A0510"/>
    <w:multiLevelType w:val="hybridMultilevel"/>
    <w:tmpl w:val="5832F9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20D"/>
    <w:rsid w:val="000254E8"/>
    <w:rsid w:val="00046B31"/>
    <w:rsid w:val="00076AEB"/>
    <w:rsid w:val="000A179D"/>
    <w:rsid w:val="000A2777"/>
    <w:rsid w:val="000E5DD7"/>
    <w:rsid w:val="001259F3"/>
    <w:rsid w:val="00141540"/>
    <w:rsid w:val="00206042"/>
    <w:rsid w:val="0029626E"/>
    <w:rsid w:val="002E14CC"/>
    <w:rsid w:val="003125C2"/>
    <w:rsid w:val="003B555C"/>
    <w:rsid w:val="0041640F"/>
    <w:rsid w:val="00433CFB"/>
    <w:rsid w:val="00436DEA"/>
    <w:rsid w:val="00480347"/>
    <w:rsid w:val="004A0220"/>
    <w:rsid w:val="004E5C62"/>
    <w:rsid w:val="00501933"/>
    <w:rsid w:val="00593721"/>
    <w:rsid w:val="005A57BB"/>
    <w:rsid w:val="005A63C9"/>
    <w:rsid w:val="005C2962"/>
    <w:rsid w:val="00610E1D"/>
    <w:rsid w:val="00655CF2"/>
    <w:rsid w:val="00665A57"/>
    <w:rsid w:val="00684E1C"/>
    <w:rsid w:val="006B765F"/>
    <w:rsid w:val="00730299"/>
    <w:rsid w:val="0073372C"/>
    <w:rsid w:val="00734B3F"/>
    <w:rsid w:val="00776A91"/>
    <w:rsid w:val="0078610C"/>
    <w:rsid w:val="007E6B02"/>
    <w:rsid w:val="007F4C91"/>
    <w:rsid w:val="00814071"/>
    <w:rsid w:val="008169CB"/>
    <w:rsid w:val="00816ADF"/>
    <w:rsid w:val="00820BFA"/>
    <w:rsid w:val="00843EA3"/>
    <w:rsid w:val="008662FA"/>
    <w:rsid w:val="008B0886"/>
    <w:rsid w:val="008B3654"/>
    <w:rsid w:val="008F4B5E"/>
    <w:rsid w:val="008F710F"/>
    <w:rsid w:val="0091582F"/>
    <w:rsid w:val="00920553"/>
    <w:rsid w:val="00924FAC"/>
    <w:rsid w:val="00952F36"/>
    <w:rsid w:val="009A7F43"/>
    <w:rsid w:val="009D402F"/>
    <w:rsid w:val="00A352EB"/>
    <w:rsid w:val="00A519F1"/>
    <w:rsid w:val="00A644B8"/>
    <w:rsid w:val="00A97750"/>
    <w:rsid w:val="00AD6B08"/>
    <w:rsid w:val="00B02040"/>
    <w:rsid w:val="00B04A52"/>
    <w:rsid w:val="00B376C4"/>
    <w:rsid w:val="00B43C2F"/>
    <w:rsid w:val="00B45C0F"/>
    <w:rsid w:val="00B65849"/>
    <w:rsid w:val="00B80770"/>
    <w:rsid w:val="00B80E45"/>
    <w:rsid w:val="00BA6428"/>
    <w:rsid w:val="00BB6DCF"/>
    <w:rsid w:val="00BD77AF"/>
    <w:rsid w:val="00C06B3C"/>
    <w:rsid w:val="00C45B16"/>
    <w:rsid w:val="00C775D4"/>
    <w:rsid w:val="00C833E8"/>
    <w:rsid w:val="00C922C7"/>
    <w:rsid w:val="00C967FD"/>
    <w:rsid w:val="00CC6B6A"/>
    <w:rsid w:val="00CE2E24"/>
    <w:rsid w:val="00CE3ED0"/>
    <w:rsid w:val="00CE3FFD"/>
    <w:rsid w:val="00D02C63"/>
    <w:rsid w:val="00D101B1"/>
    <w:rsid w:val="00D361A1"/>
    <w:rsid w:val="00D40770"/>
    <w:rsid w:val="00D844A2"/>
    <w:rsid w:val="00D911A5"/>
    <w:rsid w:val="00DF3344"/>
    <w:rsid w:val="00E668E1"/>
    <w:rsid w:val="00EB7885"/>
    <w:rsid w:val="00EC1065"/>
    <w:rsid w:val="00F0441F"/>
    <w:rsid w:val="00F1620D"/>
    <w:rsid w:val="00F24CD2"/>
    <w:rsid w:val="00F265A1"/>
    <w:rsid w:val="00F33648"/>
    <w:rsid w:val="00FC531C"/>
    <w:rsid w:val="00FC693B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4B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IES~1\USTAWI~1\Temp\podreczniki-2018-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3FB7-21FB-4637-8EC0-91B427E1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podreczniki-2018-19</Template>
  <TotalTime>59</TotalTime>
  <Pages>10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ZST-AGN</dc:creator>
  <cp:keywords/>
  <cp:lastModifiedBy>ZST-AGN</cp:lastModifiedBy>
  <cp:revision>21</cp:revision>
  <cp:lastPrinted>2017-09-14T06:28:00Z</cp:lastPrinted>
  <dcterms:created xsi:type="dcterms:W3CDTF">2019-06-14T09:58:00Z</dcterms:created>
  <dcterms:modified xsi:type="dcterms:W3CDTF">2019-09-09T10:35:00Z</dcterms:modified>
</cp:coreProperties>
</file>